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1549"/>
        <w:gridCol w:w="8588"/>
      </w:tblGrid>
      <w:tr w:rsidR="003340AE">
        <w:tc>
          <w:tcPr>
            <w:tcW w:w="764" w:type="pct"/>
          </w:tcPr>
          <w:p w:rsidR="003340AE" w:rsidRPr="00D9192B" w:rsidRDefault="00DB3768" w:rsidP="003340A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285750"/>
                  <wp:effectExtent l="0" t="0" r="0" b="0"/>
                  <wp:docPr id="1" name="Рисунок 1" descr="Векторный 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екторный 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pct"/>
          </w:tcPr>
          <w:p w:rsidR="003340AE" w:rsidRDefault="003340AE" w:rsidP="003340AE">
            <w:r w:rsidRPr="00D9192B">
              <w:rPr>
                <w:rFonts w:ascii="Arial" w:hAnsi="Arial" w:cs="Arial"/>
                <w:sz w:val="16"/>
                <w:szCs w:val="16"/>
              </w:rPr>
              <w:t>Лабораторная служба «Хеликс»</w:t>
            </w:r>
            <w:r>
              <w:br/>
            </w:r>
            <w:r w:rsidRPr="00D9192B">
              <w:rPr>
                <w:rFonts w:ascii="Arial" w:hAnsi="Arial" w:cs="Arial"/>
                <w:sz w:val="16"/>
                <w:szCs w:val="16"/>
              </w:rPr>
              <w:t>Санкт-Петербург, Б. Сампсониевский пр-т, д. 20</w:t>
            </w:r>
            <w:r>
              <w:br/>
            </w:r>
            <w:r w:rsidRPr="00D9192B">
              <w:rPr>
                <w:rFonts w:ascii="Arial" w:hAnsi="Arial" w:cs="Arial"/>
                <w:sz w:val="16"/>
                <w:szCs w:val="16"/>
              </w:rPr>
              <w:t>Тел./Факс (812) 380-90-11, Адрес в интернете: www.helix.ru</w:t>
            </w:r>
          </w:p>
        </w:tc>
      </w:tr>
    </w:tbl>
    <w:p w:rsidR="003340AE" w:rsidRDefault="003340AE" w:rsidP="00F86199">
      <w:pPr>
        <w:jc w:val="center"/>
        <w:rPr>
          <w:rFonts w:ascii="Arial" w:hAnsi="Arial" w:cs="Arial"/>
          <w:b/>
        </w:rPr>
      </w:pPr>
    </w:p>
    <w:p w:rsidR="00F86199" w:rsidRDefault="00F86199" w:rsidP="00F86199">
      <w:pPr>
        <w:jc w:val="center"/>
        <w:rPr>
          <w:rFonts w:ascii="Arial" w:hAnsi="Arial" w:cs="Arial"/>
          <w:b/>
        </w:rPr>
      </w:pPr>
      <w:r w:rsidRPr="003340AE">
        <w:rPr>
          <w:rFonts w:ascii="Arial" w:hAnsi="Arial" w:cs="Arial"/>
          <w:b/>
        </w:rPr>
        <w:t>СПЕРМОГРАММА</w:t>
      </w:r>
    </w:p>
    <w:p w:rsidR="003340AE" w:rsidRDefault="003340AE" w:rsidP="00F86199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5"/>
        <w:gridCol w:w="7572"/>
      </w:tblGrid>
      <w:tr w:rsidR="003340AE" w:rsidRPr="00870F58">
        <w:tc>
          <w:tcPr>
            <w:tcW w:w="1265" w:type="pct"/>
          </w:tcPr>
          <w:p w:rsidR="003340AE" w:rsidRPr="00870F58" w:rsidRDefault="003340AE" w:rsidP="003340A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0F58">
              <w:rPr>
                <w:rFonts w:ascii="Arial" w:hAnsi="Arial" w:cs="Arial"/>
                <w:sz w:val="20"/>
                <w:szCs w:val="20"/>
              </w:rPr>
              <w:t>ФИО</w:t>
            </w:r>
          </w:p>
        </w:tc>
        <w:tc>
          <w:tcPr>
            <w:tcW w:w="3735" w:type="pct"/>
          </w:tcPr>
          <w:p w:rsidR="003340AE" w:rsidRPr="00633736" w:rsidRDefault="00633736" w:rsidP="003340A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ВЕНКОВ НЮ,24г</w:t>
            </w:r>
          </w:p>
        </w:tc>
      </w:tr>
      <w:tr w:rsidR="003340AE" w:rsidRPr="00870F58">
        <w:tc>
          <w:tcPr>
            <w:tcW w:w="1265" w:type="pct"/>
          </w:tcPr>
          <w:p w:rsidR="003340AE" w:rsidRPr="00870F58" w:rsidRDefault="003340AE" w:rsidP="003340A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0F58">
              <w:rPr>
                <w:rFonts w:ascii="Arial" w:hAnsi="Arial" w:cs="Arial"/>
                <w:sz w:val="20"/>
                <w:szCs w:val="20"/>
              </w:rPr>
              <w:t>№ пробы</w:t>
            </w:r>
          </w:p>
        </w:tc>
        <w:tc>
          <w:tcPr>
            <w:tcW w:w="3735" w:type="pct"/>
          </w:tcPr>
          <w:p w:rsidR="003340AE" w:rsidRPr="00870F58" w:rsidRDefault="00633736" w:rsidP="003340A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2777-Д</w:t>
            </w:r>
          </w:p>
        </w:tc>
      </w:tr>
      <w:tr w:rsidR="003340AE" w:rsidRPr="00870F58">
        <w:tc>
          <w:tcPr>
            <w:tcW w:w="1265" w:type="pct"/>
          </w:tcPr>
          <w:p w:rsidR="003340AE" w:rsidRPr="00870F58" w:rsidRDefault="003340AE" w:rsidP="003340A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0F58">
              <w:rPr>
                <w:rFonts w:ascii="Arial" w:hAnsi="Arial" w:cs="Arial"/>
                <w:sz w:val="20"/>
                <w:szCs w:val="20"/>
              </w:rPr>
              <w:t>Дата забора</w:t>
            </w:r>
          </w:p>
        </w:tc>
        <w:tc>
          <w:tcPr>
            <w:tcW w:w="3735" w:type="pct"/>
          </w:tcPr>
          <w:p w:rsidR="003340AE" w:rsidRPr="00870F58" w:rsidRDefault="00633736" w:rsidP="003340A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17.12.09.</w:t>
            </w:r>
          </w:p>
        </w:tc>
      </w:tr>
      <w:tr w:rsidR="003340AE" w:rsidRPr="00870F58">
        <w:tc>
          <w:tcPr>
            <w:tcW w:w="1265" w:type="pct"/>
          </w:tcPr>
          <w:p w:rsidR="003340AE" w:rsidRPr="00870F58" w:rsidRDefault="003340AE" w:rsidP="003340A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0F58">
              <w:rPr>
                <w:rFonts w:ascii="Arial" w:hAnsi="Arial" w:cs="Arial"/>
                <w:sz w:val="20"/>
                <w:szCs w:val="20"/>
              </w:rPr>
              <w:t>Место забора</w:t>
            </w:r>
          </w:p>
        </w:tc>
        <w:tc>
          <w:tcPr>
            <w:tcW w:w="3735" w:type="pct"/>
          </w:tcPr>
          <w:p w:rsidR="003340AE" w:rsidRPr="00870F58" w:rsidRDefault="00DB3768" w:rsidP="003340A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Б/С</w:t>
            </w:r>
          </w:p>
        </w:tc>
      </w:tr>
    </w:tbl>
    <w:p w:rsidR="003340AE" w:rsidRPr="003340AE" w:rsidRDefault="003340AE" w:rsidP="00F86199">
      <w:pPr>
        <w:jc w:val="center"/>
        <w:rPr>
          <w:rFonts w:ascii="Arial" w:hAnsi="Arial" w:cs="Arial"/>
          <w:b/>
        </w:rPr>
      </w:pPr>
    </w:p>
    <w:p w:rsidR="00F86199" w:rsidRPr="003340AE" w:rsidRDefault="00A02828" w:rsidP="00F86199">
      <w:pPr>
        <w:jc w:val="center"/>
        <w:rPr>
          <w:rFonts w:ascii="Arial" w:hAnsi="Arial" w:cs="Arial"/>
          <w:b/>
          <w:sz w:val="20"/>
          <w:szCs w:val="20"/>
        </w:rPr>
      </w:pPr>
      <w:r w:rsidRPr="003340AE">
        <w:rPr>
          <w:rFonts w:ascii="Arial" w:hAnsi="Arial" w:cs="Arial"/>
          <w:b/>
          <w:sz w:val="20"/>
          <w:szCs w:val="20"/>
        </w:rPr>
        <w:t>1.</w:t>
      </w:r>
      <w:r w:rsidR="00E77D43" w:rsidRPr="003340AE">
        <w:rPr>
          <w:rFonts w:ascii="Arial" w:hAnsi="Arial" w:cs="Arial"/>
          <w:b/>
          <w:sz w:val="20"/>
          <w:szCs w:val="20"/>
        </w:rPr>
        <w:t xml:space="preserve"> </w:t>
      </w:r>
      <w:r w:rsidR="00F86199" w:rsidRPr="003340AE">
        <w:rPr>
          <w:rFonts w:ascii="Arial" w:hAnsi="Arial" w:cs="Arial"/>
          <w:b/>
          <w:sz w:val="20"/>
          <w:szCs w:val="20"/>
        </w:rPr>
        <w:t>МАКРОСКОПИЧЕСКОЕ ИССЛЕДОВАНИЕ</w:t>
      </w:r>
    </w:p>
    <w:p w:rsidR="003340AE" w:rsidRDefault="003340AE" w:rsidP="003340AE">
      <w:pPr>
        <w:jc w:val="center"/>
      </w:pPr>
    </w:p>
    <w:tbl>
      <w:tblPr>
        <w:tblStyle w:val="a3"/>
        <w:tblW w:w="0" w:type="auto"/>
        <w:tblLook w:val="01E0"/>
      </w:tblPr>
      <w:tblGrid>
        <w:gridCol w:w="1727"/>
        <w:gridCol w:w="1664"/>
        <w:gridCol w:w="1664"/>
        <w:gridCol w:w="1664"/>
        <w:gridCol w:w="1665"/>
        <w:gridCol w:w="1753"/>
      </w:tblGrid>
      <w:tr w:rsidR="00E77D43" w:rsidRPr="003340AE">
        <w:tc>
          <w:tcPr>
            <w:tcW w:w="1727" w:type="dxa"/>
          </w:tcPr>
          <w:p w:rsidR="00E77D43" w:rsidRPr="003340AE" w:rsidRDefault="00E77D43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Первично</w:t>
            </w:r>
          </w:p>
        </w:tc>
        <w:tc>
          <w:tcPr>
            <w:tcW w:w="1664" w:type="dxa"/>
          </w:tcPr>
          <w:p w:rsidR="00E77D43" w:rsidRPr="003340AE" w:rsidRDefault="00E77D43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3340AE">
              <w:rPr>
                <w:rFonts w:ascii="Arial" w:hAnsi="Arial" w:cs="Arial"/>
                <w:sz w:val="20"/>
                <w:szCs w:val="20"/>
              </w:rPr>
              <w:t xml:space="preserve"> этап</w:t>
            </w:r>
          </w:p>
        </w:tc>
        <w:tc>
          <w:tcPr>
            <w:tcW w:w="1664" w:type="dxa"/>
          </w:tcPr>
          <w:p w:rsidR="00E77D43" w:rsidRPr="003340AE" w:rsidRDefault="00E77D43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3340AE">
              <w:rPr>
                <w:rFonts w:ascii="Arial" w:hAnsi="Arial" w:cs="Arial"/>
                <w:sz w:val="20"/>
                <w:szCs w:val="20"/>
              </w:rPr>
              <w:t xml:space="preserve"> этап</w:t>
            </w:r>
          </w:p>
        </w:tc>
        <w:tc>
          <w:tcPr>
            <w:tcW w:w="1664" w:type="dxa"/>
          </w:tcPr>
          <w:p w:rsidR="00E77D43" w:rsidRPr="003340AE" w:rsidRDefault="00E77D43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3340AE">
              <w:rPr>
                <w:rFonts w:ascii="Arial" w:hAnsi="Arial" w:cs="Arial"/>
                <w:sz w:val="20"/>
                <w:szCs w:val="20"/>
              </w:rPr>
              <w:t xml:space="preserve"> этап</w:t>
            </w:r>
          </w:p>
        </w:tc>
        <w:tc>
          <w:tcPr>
            <w:tcW w:w="1665" w:type="dxa"/>
          </w:tcPr>
          <w:p w:rsidR="00E77D43" w:rsidRPr="003340AE" w:rsidRDefault="00E77D43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Pr="003340AE">
              <w:rPr>
                <w:rFonts w:ascii="Arial" w:hAnsi="Arial" w:cs="Arial"/>
                <w:sz w:val="20"/>
                <w:szCs w:val="20"/>
              </w:rPr>
              <w:t xml:space="preserve"> этап</w:t>
            </w:r>
          </w:p>
        </w:tc>
        <w:tc>
          <w:tcPr>
            <w:tcW w:w="1753" w:type="dxa"/>
          </w:tcPr>
          <w:p w:rsidR="00E77D43" w:rsidRPr="003340AE" w:rsidRDefault="00E77D43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Провокация</w:t>
            </w:r>
          </w:p>
        </w:tc>
      </w:tr>
    </w:tbl>
    <w:p w:rsidR="003340AE" w:rsidRDefault="003340AE" w:rsidP="003340AE">
      <w:pPr>
        <w:jc w:val="center"/>
      </w:pPr>
    </w:p>
    <w:tbl>
      <w:tblPr>
        <w:tblStyle w:val="a3"/>
        <w:tblW w:w="0" w:type="auto"/>
        <w:tblLayout w:type="fixed"/>
        <w:tblLook w:val="01E0"/>
      </w:tblPr>
      <w:tblGrid>
        <w:gridCol w:w="3348"/>
        <w:gridCol w:w="1980"/>
        <w:gridCol w:w="1440"/>
        <w:gridCol w:w="3369"/>
      </w:tblGrid>
      <w:tr w:rsidR="00F86199" w:rsidRPr="003340AE">
        <w:tc>
          <w:tcPr>
            <w:tcW w:w="3348" w:type="dxa"/>
          </w:tcPr>
          <w:p w:rsidR="00F86199" w:rsidRPr="003340AE" w:rsidRDefault="00F86199" w:rsidP="00F86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Исследуемые показатели</w:t>
            </w:r>
          </w:p>
        </w:tc>
        <w:tc>
          <w:tcPr>
            <w:tcW w:w="1980" w:type="dxa"/>
          </w:tcPr>
          <w:p w:rsidR="00F86199" w:rsidRPr="003340AE" w:rsidRDefault="00F86199" w:rsidP="00F86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  <w:tc>
          <w:tcPr>
            <w:tcW w:w="1440" w:type="dxa"/>
          </w:tcPr>
          <w:p w:rsidR="00F86199" w:rsidRPr="003340AE" w:rsidRDefault="00F86199" w:rsidP="00F86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Норма</w:t>
            </w:r>
          </w:p>
        </w:tc>
        <w:tc>
          <w:tcPr>
            <w:tcW w:w="3369" w:type="dxa"/>
          </w:tcPr>
          <w:p w:rsidR="00F86199" w:rsidRPr="003340AE" w:rsidRDefault="00F86199" w:rsidP="00F86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Варианты</w:t>
            </w:r>
          </w:p>
        </w:tc>
      </w:tr>
      <w:tr w:rsidR="00F86199" w:rsidRPr="003340AE">
        <w:tc>
          <w:tcPr>
            <w:tcW w:w="3348" w:type="dxa"/>
          </w:tcPr>
          <w:p w:rsidR="00F86199" w:rsidRPr="003340AE" w:rsidRDefault="00F86199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Объем</w:t>
            </w:r>
          </w:p>
        </w:tc>
        <w:tc>
          <w:tcPr>
            <w:tcW w:w="1980" w:type="dxa"/>
          </w:tcPr>
          <w:p w:rsidR="00F86199" w:rsidRPr="003340AE" w:rsidRDefault="00DB3768" w:rsidP="00334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40" w:type="dxa"/>
          </w:tcPr>
          <w:p w:rsidR="00F86199" w:rsidRPr="003340AE" w:rsidRDefault="00F86199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4990" w:rsidRPr="003340AE" w:rsidRDefault="00A04990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2-6 мл</w:t>
            </w:r>
          </w:p>
        </w:tc>
        <w:tc>
          <w:tcPr>
            <w:tcW w:w="3369" w:type="dxa"/>
          </w:tcPr>
          <w:p w:rsidR="00F86199" w:rsidRPr="003340AE" w:rsidRDefault="00F86199" w:rsidP="00F861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Асперматизм (0 мл)</w:t>
            </w:r>
          </w:p>
          <w:p w:rsidR="00F86199" w:rsidRPr="003340AE" w:rsidRDefault="00F86199" w:rsidP="00F861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Олигоспермия</w:t>
            </w:r>
            <w:r w:rsidR="00A04990" w:rsidRPr="003340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0AE">
              <w:rPr>
                <w:rFonts w:ascii="Arial" w:hAnsi="Arial" w:cs="Arial"/>
                <w:sz w:val="18"/>
                <w:szCs w:val="18"/>
              </w:rPr>
              <w:t>(</w:t>
            </w:r>
            <w:r w:rsidR="00A04990" w:rsidRPr="003340AE">
              <w:rPr>
                <w:rFonts w:ascii="Arial" w:hAnsi="Arial" w:cs="Arial"/>
                <w:sz w:val="18"/>
                <w:szCs w:val="18"/>
              </w:rPr>
              <w:t>менее 2 мл)</w:t>
            </w:r>
          </w:p>
          <w:p w:rsidR="00A04990" w:rsidRPr="003340AE" w:rsidRDefault="00A04990" w:rsidP="00F861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Нормоспермия (2-6 мл)</w:t>
            </w:r>
          </w:p>
          <w:p w:rsidR="00A04990" w:rsidRPr="003340AE" w:rsidRDefault="00A04990" w:rsidP="00F861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Полиспермия (более 6 мл)</w:t>
            </w:r>
          </w:p>
        </w:tc>
      </w:tr>
      <w:tr w:rsidR="00F86199" w:rsidRPr="003340AE">
        <w:tc>
          <w:tcPr>
            <w:tcW w:w="3348" w:type="dxa"/>
          </w:tcPr>
          <w:p w:rsidR="00F86199" w:rsidRPr="003340AE" w:rsidRDefault="00A04990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Консистенция</w:t>
            </w:r>
          </w:p>
        </w:tc>
        <w:tc>
          <w:tcPr>
            <w:tcW w:w="1980" w:type="dxa"/>
          </w:tcPr>
          <w:p w:rsidR="00F86199" w:rsidRPr="003340AE" w:rsidRDefault="002035BA" w:rsidP="003340AE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Доставлена разжиженной</w:t>
            </w:r>
          </w:p>
        </w:tc>
        <w:tc>
          <w:tcPr>
            <w:tcW w:w="1440" w:type="dxa"/>
          </w:tcPr>
          <w:p w:rsidR="00F86199" w:rsidRPr="003340AE" w:rsidRDefault="00A04990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Вязкая</w:t>
            </w:r>
          </w:p>
          <w:p w:rsidR="00A04990" w:rsidRPr="003340AE" w:rsidRDefault="00A04990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+++</w:t>
            </w:r>
          </w:p>
        </w:tc>
        <w:tc>
          <w:tcPr>
            <w:tcW w:w="3369" w:type="dxa"/>
          </w:tcPr>
          <w:p w:rsidR="00F86199" w:rsidRPr="003340AE" w:rsidRDefault="00A04990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+ отсутствие секрета семенных пузырьков</w:t>
            </w:r>
          </w:p>
          <w:p w:rsidR="00A04990" w:rsidRPr="003340AE" w:rsidRDefault="00A04990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++ малое количество секрета семенных пузырьков</w:t>
            </w:r>
          </w:p>
          <w:p w:rsidR="00A04990" w:rsidRPr="003340AE" w:rsidRDefault="00A04990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+++ Норма</w:t>
            </w:r>
          </w:p>
        </w:tc>
      </w:tr>
      <w:tr w:rsidR="00F86199" w:rsidRPr="003340AE">
        <w:tc>
          <w:tcPr>
            <w:tcW w:w="3348" w:type="dxa"/>
          </w:tcPr>
          <w:p w:rsidR="00F86199" w:rsidRPr="003340AE" w:rsidRDefault="00A04990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Разжижение</w:t>
            </w:r>
          </w:p>
        </w:tc>
        <w:tc>
          <w:tcPr>
            <w:tcW w:w="1980" w:type="dxa"/>
          </w:tcPr>
          <w:p w:rsidR="00F86199" w:rsidRPr="003340AE" w:rsidRDefault="00DB3768" w:rsidP="00334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</w:t>
            </w:r>
          </w:p>
        </w:tc>
        <w:tc>
          <w:tcPr>
            <w:tcW w:w="1440" w:type="dxa"/>
          </w:tcPr>
          <w:p w:rsidR="00F86199" w:rsidRPr="003340AE" w:rsidRDefault="00A04990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10-30 мин</w:t>
            </w:r>
          </w:p>
        </w:tc>
        <w:tc>
          <w:tcPr>
            <w:tcW w:w="3369" w:type="dxa"/>
          </w:tcPr>
          <w:p w:rsidR="00F86199" w:rsidRPr="003340AE" w:rsidRDefault="00A04990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Замедление процесса свидетельствует о воспалении простаты</w:t>
            </w:r>
          </w:p>
        </w:tc>
      </w:tr>
      <w:tr w:rsidR="00F86199" w:rsidRPr="003340AE">
        <w:tc>
          <w:tcPr>
            <w:tcW w:w="3348" w:type="dxa"/>
          </w:tcPr>
          <w:p w:rsidR="00F86199" w:rsidRPr="003340AE" w:rsidRDefault="00A04990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Наличие слизи</w:t>
            </w:r>
          </w:p>
        </w:tc>
        <w:tc>
          <w:tcPr>
            <w:tcW w:w="1980" w:type="dxa"/>
          </w:tcPr>
          <w:p w:rsidR="00F86199" w:rsidRPr="003340AE" w:rsidRDefault="00DB3768" w:rsidP="00334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86199" w:rsidRPr="003340AE" w:rsidRDefault="00A04990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0-1 балл</w:t>
            </w:r>
          </w:p>
        </w:tc>
        <w:tc>
          <w:tcPr>
            <w:tcW w:w="3369" w:type="dxa"/>
          </w:tcPr>
          <w:p w:rsidR="00F86199" w:rsidRPr="003340AE" w:rsidRDefault="00A04990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0 баллов – нет слизи</w:t>
            </w:r>
          </w:p>
          <w:p w:rsidR="00A04990" w:rsidRPr="003340AE" w:rsidRDefault="00A04990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1 балл – малое содержание (0,1-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3340AE">
                <w:rPr>
                  <w:rFonts w:ascii="Arial" w:hAnsi="Arial" w:cs="Arial"/>
                  <w:sz w:val="18"/>
                  <w:szCs w:val="18"/>
                </w:rPr>
                <w:t>0,5 см</w:t>
              </w:r>
            </w:smartTag>
            <w:r w:rsidRPr="003340A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04990" w:rsidRPr="003340AE" w:rsidRDefault="00A04990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2 балла – воспаление простаты (0,5-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3340AE">
                <w:rPr>
                  <w:rFonts w:ascii="Arial" w:hAnsi="Arial" w:cs="Arial"/>
                  <w:sz w:val="18"/>
                  <w:szCs w:val="18"/>
                </w:rPr>
                <w:t>1 см</w:t>
              </w:r>
            </w:smartTag>
            <w:r w:rsidRPr="003340A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04990" w:rsidRPr="003340AE" w:rsidRDefault="00A04990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3 балла – воспаление простаты (1-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3340AE">
                <w:rPr>
                  <w:rFonts w:ascii="Arial" w:hAnsi="Arial" w:cs="Arial"/>
                  <w:sz w:val="18"/>
                  <w:szCs w:val="18"/>
                </w:rPr>
                <w:t>2 см</w:t>
              </w:r>
            </w:smartTag>
            <w:r w:rsidRPr="003340A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04990" w:rsidRPr="003340AE" w:rsidRDefault="00A04990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4-5 баллов значительное поражение простаты и везикул; эякулят представлен сгустком слизи</w:t>
            </w:r>
          </w:p>
        </w:tc>
      </w:tr>
      <w:tr w:rsidR="00F86199" w:rsidRPr="003340AE">
        <w:tc>
          <w:tcPr>
            <w:tcW w:w="3348" w:type="dxa"/>
          </w:tcPr>
          <w:p w:rsidR="00F86199" w:rsidRPr="003340AE" w:rsidRDefault="00A04990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Вязкость</w:t>
            </w:r>
          </w:p>
        </w:tc>
        <w:tc>
          <w:tcPr>
            <w:tcW w:w="1980" w:type="dxa"/>
          </w:tcPr>
          <w:p w:rsidR="00F86199" w:rsidRPr="003340AE" w:rsidRDefault="00DB3768" w:rsidP="00334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86199" w:rsidRPr="003340AE" w:rsidRDefault="00A04990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0,1-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3340AE">
                <w:rPr>
                  <w:rFonts w:ascii="Arial" w:hAnsi="Arial" w:cs="Arial"/>
                  <w:sz w:val="20"/>
                  <w:szCs w:val="20"/>
                </w:rPr>
                <w:t>0,5 см</w:t>
              </w:r>
            </w:smartTag>
          </w:p>
        </w:tc>
        <w:tc>
          <w:tcPr>
            <w:tcW w:w="3369" w:type="dxa"/>
          </w:tcPr>
          <w:p w:rsidR="00F86199" w:rsidRPr="003340AE" w:rsidRDefault="00A04990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3340AE">
                <w:rPr>
                  <w:rFonts w:ascii="Arial" w:hAnsi="Arial" w:cs="Arial"/>
                  <w:sz w:val="18"/>
                  <w:szCs w:val="18"/>
                </w:rPr>
                <w:t>0,5 см</w:t>
              </w:r>
            </w:smartTag>
            <w:r w:rsidRPr="003340AE">
              <w:rPr>
                <w:rFonts w:ascii="Arial" w:hAnsi="Arial" w:cs="Arial"/>
                <w:sz w:val="18"/>
                <w:szCs w:val="18"/>
              </w:rPr>
              <w:t xml:space="preserve"> – хронические воспалительные процессы в простате или семенных пузырьках</w:t>
            </w:r>
          </w:p>
        </w:tc>
      </w:tr>
      <w:tr w:rsidR="00F86199" w:rsidRPr="003340AE">
        <w:tc>
          <w:tcPr>
            <w:tcW w:w="3348" w:type="dxa"/>
          </w:tcPr>
          <w:p w:rsidR="00F86199" w:rsidRPr="003340AE" w:rsidRDefault="00A04990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Мутность</w:t>
            </w:r>
          </w:p>
        </w:tc>
        <w:tc>
          <w:tcPr>
            <w:tcW w:w="1980" w:type="dxa"/>
          </w:tcPr>
          <w:p w:rsidR="00F86199" w:rsidRPr="003340AE" w:rsidRDefault="004A3329" w:rsidP="003340AE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мутная</w:t>
            </w:r>
          </w:p>
        </w:tc>
        <w:tc>
          <w:tcPr>
            <w:tcW w:w="1440" w:type="dxa"/>
          </w:tcPr>
          <w:p w:rsidR="00F86199" w:rsidRPr="003340AE" w:rsidRDefault="00A04990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Мутная</w:t>
            </w:r>
          </w:p>
        </w:tc>
        <w:tc>
          <w:tcPr>
            <w:tcW w:w="3369" w:type="dxa"/>
          </w:tcPr>
          <w:p w:rsidR="00F86199" w:rsidRPr="003340AE" w:rsidRDefault="00A04990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Прозрачная – отсутствие спермиев и высокая частота половых актов</w:t>
            </w:r>
          </w:p>
        </w:tc>
      </w:tr>
      <w:tr w:rsidR="00F86199" w:rsidRPr="003340AE">
        <w:tc>
          <w:tcPr>
            <w:tcW w:w="3348" w:type="dxa"/>
          </w:tcPr>
          <w:p w:rsidR="00F86199" w:rsidRPr="003340AE" w:rsidRDefault="00A04990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Цвет</w:t>
            </w:r>
          </w:p>
        </w:tc>
        <w:tc>
          <w:tcPr>
            <w:tcW w:w="1980" w:type="dxa"/>
          </w:tcPr>
          <w:p w:rsidR="00F86199" w:rsidRPr="003340AE" w:rsidRDefault="002035BA" w:rsidP="003340AE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Молочный, опалесцирующий в проходящем свете</w:t>
            </w:r>
          </w:p>
        </w:tc>
        <w:tc>
          <w:tcPr>
            <w:tcW w:w="1440" w:type="dxa"/>
          </w:tcPr>
          <w:p w:rsidR="00F86199" w:rsidRPr="003340AE" w:rsidRDefault="00A04990" w:rsidP="00A04990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Молочный, опалесцирующий в проходящем свете</w:t>
            </w:r>
          </w:p>
        </w:tc>
        <w:tc>
          <w:tcPr>
            <w:tcW w:w="3369" w:type="dxa"/>
          </w:tcPr>
          <w:p w:rsidR="00F86199" w:rsidRPr="003340AE" w:rsidRDefault="00402E4C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Прозрачный – азооспермия</w:t>
            </w:r>
          </w:p>
          <w:p w:rsidR="00402E4C" w:rsidRPr="003340AE" w:rsidRDefault="00402E4C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Желтый – пиоспермия</w:t>
            </w:r>
          </w:p>
          <w:p w:rsidR="00402E4C" w:rsidRPr="003340AE" w:rsidRDefault="00402E4C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Красновато-коричневый – гематоспермия</w:t>
            </w:r>
          </w:p>
          <w:p w:rsidR="00402E4C" w:rsidRPr="003340AE" w:rsidRDefault="00402E4C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Прозрачно-голубой - олигозооспермия</w:t>
            </w:r>
          </w:p>
        </w:tc>
      </w:tr>
      <w:tr w:rsidR="00F86199" w:rsidRPr="003340AE">
        <w:tc>
          <w:tcPr>
            <w:tcW w:w="3348" w:type="dxa"/>
          </w:tcPr>
          <w:p w:rsidR="00F86199" w:rsidRPr="003340AE" w:rsidRDefault="00402E4C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Однородность</w:t>
            </w:r>
          </w:p>
        </w:tc>
        <w:tc>
          <w:tcPr>
            <w:tcW w:w="1980" w:type="dxa"/>
          </w:tcPr>
          <w:p w:rsidR="00F86199" w:rsidRPr="003340AE" w:rsidRDefault="00DB3768" w:rsidP="00334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ПОЛНАЯ</w:t>
            </w:r>
          </w:p>
        </w:tc>
        <w:tc>
          <w:tcPr>
            <w:tcW w:w="1440" w:type="dxa"/>
          </w:tcPr>
          <w:p w:rsidR="00F86199" w:rsidRPr="003340AE" w:rsidRDefault="00402E4C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Полная</w:t>
            </w:r>
          </w:p>
        </w:tc>
        <w:tc>
          <w:tcPr>
            <w:tcW w:w="3369" w:type="dxa"/>
          </w:tcPr>
          <w:p w:rsidR="00F86199" w:rsidRPr="003340AE" w:rsidRDefault="00402E4C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Наличие комочков, сгустков – признак хронического простатита и везикулита</w:t>
            </w:r>
          </w:p>
        </w:tc>
      </w:tr>
      <w:tr w:rsidR="00F86199" w:rsidRPr="003340AE">
        <w:tc>
          <w:tcPr>
            <w:tcW w:w="3348" w:type="dxa"/>
          </w:tcPr>
          <w:p w:rsidR="00F86199" w:rsidRPr="003340AE" w:rsidRDefault="00402E4C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Запах</w:t>
            </w:r>
          </w:p>
        </w:tc>
        <w:tc>
          <w:tcPr>
            <w:tcW w:w="1980" w:type="dxa"/>
          </w:tcPr>
          <w:p w:rsidR="00F86199" w:rsidRPr="003340AE" w:rsidRDefault="004A3329" w:rsidP="003340AE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специфический</w:t>
            </w:r>
          </w:p>
        </w:tc>
        <w:tc>
          <w:tcPr>
            <w:tcW w:w="1440" w:type="dxa"/>
          </w:tcPr>
          <w:p w:rsidR="00F86199" w:rsidRPr="003340AE" w:rsidRDefault="00402E4C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Цветов каштана</w:t>
            </w:r>
          </w:p>
        </w:tc>
        <w:tc>
          <w:tcPr>
            <w:tcW w:w="3369" w:type="dxa"/>
          </w:tcPr>
          <w:p w:rsidR="00F86199" w:rsidRPr="003340AE" w:rsidRDefault="00402E4C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Отсутствие запаха – отсутствие спермина</w:t>
            </w:r>
          </w:p>
          <w:p w:rsidR="00402E4C" w:rsidRPr="003340AE" w:rsidRDefault="00402E4C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Гнилостный – наличие микрофлоры</w:t>
            </w:r>
          </w:p>
        </w:tc>
      </w:tr>
      <w:tr w:rsidR="00F86199" w:rsidRPr="003340AE">
        <w:tc>
          <w:tcPr>
            <w:tcW w:w="3348" w:type="dxa"/>
          </w:tcPr>
          <w:p w:rsidR="00F86199" w:rsidRPr="003340AE" w:rsidRDefault="00402E4C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рН</w:t>
            </w:r>
          </w:p>
        </w:tc>
        <w:tc>
          <w:tcPr>
            <w:tcW w:w="1980" w:type="dxa"/>
          </w:tcPr>
          <w:p w:rsidR="00F86199" w:rsidRPr="003340AE" w:rsidRDefault="00DB3768" w:rsidP="00334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</w:t>
            </w:r>
          </w:p>
        </w:tc>
        <w:tc>
          <w:tcPr>
            <w:tcW w:w="1440" w:type="dxa"/>
          </w:tcPr>
          <w:p w:rsidR="00F86199" w:rsidRPr="003340AE" w:rsidRDefault="00402E4C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7,3-7,7</w:t>
            </w:r>
          </w:p>
        </w:tc>
        <w:tc>
          <w:tcPr>
            <w:tcW w:w="3369" w:type="dxa"/>
          </w:tcPr>
          <w:p w:rsidR="00402E4C" w:rsidRPr="003340AE" w:rsidRDefault="00402E4C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рН &gt; 7,7 - патология простаты</w:t>
            </w:r>
          </w:p>
          <w:p w:rsidR="00402E4C" w:rsidRPr="003340AE" w:rsidRDefault="00402E4C" w:rsidP="00A049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 xml:space="preserve"> рН&lt; 7,3 – интенсивный фруктолиз из-за большого количества спермиев </w:t>
            </w:r>
          </w:p>
          <w:p w:rsidR="00F86199" w:rsidRPr="003340AE" w:rsidRDefault="00402E4C" w:rsidP="00A0499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340AE">
              <w:rPr>
                <w:rFonts w:ascii="Arial" w:hAnsi="Arial" w:cs="Arial"/>
                <w:sz w:val="18"/>
                <w:szCs w:val="18"/>
                <w:lang w:val="en-US"/>
              </w:rPr>
              <w:t>in</w:t>
            </w:r>
            <w:r w:rsidRPr="003340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0AE">
              <w:rPr>
                <w:rFonts w:ascii="Arial" w:hAnsi="Arial" w:cs="Arial"/>
                <w:sz w:val="18"/>
                <w:szCs w:val="18"/>
                <w:lang w:val="en-US"/>
              </w:rPr>
              <w:t>vitro</w:t>
            </w:r>
          </w:p>
          <w:p w:rsidR="00402E4C" w:rsidRPr="003340AE" w:rsidRDefault="00402E4C" w:rsidP="00A04990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рН 6,0-6,9 – закупорка семенных пузырьк</w:t>
            </w:r>
            <w:r w:rsidR="00301CB7" w:rsidRPr="003340AE">
              <w:rPr>
                <w:rFonts w:ascii="Arial" w:hAnsi="Arial" w:cs="Arial"/>
                <w:sz w:val="18"/>
                <w:szCs w:val="18"/>
              </w:rPr>
              <w:t>о</w:t>
            </w:r>
            <w:r w:rsidRPr="003340AE">
              <w:rPr>
                <w:rFonts w:ascii="Arial" w:hAnsi="Arial" w:cs="Arial"/>
                <w:sz w:val="18"/>
                <w:szCs w:val="18"/>
              </w:rPr>
              <w:t>в</w:t>
            </w:r>
          </w:p>
        </w:tc>
      </w:tr>
    </w:tbl>
    <w:p w:rsidR="003340AE" w:rsidRDefault="003340AE" w:rsidP="00F86199">
      <w:pPr>
        <w:jc w:val="center"/>
        <w:rPr>
          <w:rFonts w:ascii="Arial" w:hAnsi="Arial" w:cs="Arial"/>
          <w:b/>
          <w:sz w:val="20"/>
          <w:szCs w:val="20"/>
        </w:rPr>
      </w:pPr>
    </w:p>
    <w:p w:rsidR="00402E4C" w:rsidRDefault="003340AE" w:rsidP="00F8619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A02828" w:rsidRPr="003340AE">
        <w:rPr>
          <w:rFonts w:ascii="Arial" w:hAnsi="Arial" w:cs="Arial"/>
          <w:b/>
          <w:sz w:val="20"/>
          <w:szCs w:val="20"/>
        </w:rPr>
        <w:lastRenderedPageBreak/>
        <w:t xml:space="preserve">2. </w:t>
      </w:r>
      <w:r w:rsidR="00402E4C" w:rsidRPr="003340AE">
        <w:rPr>
          <w:rFonts w:ascii="Arial" w:hAnsi="Arial" w:cs="Arial"/>
          <w:b/>
          <w:sz w:val="20"/>
          <w:szCs w:val="20"/>
        </w:rPr>
        <w:t>МИКРОСКОПИЧЕСКОЕ ИССЛЕДОВАНИЕ</w:t>
      </w:r>
    </w:p>
    <w:p w:rsidR="003340AE" w:rsidRPr="003340AE" w:rsidRDefault="003340AE" w:rsidP="00F8619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W w:w="5000" w:type="pct"/>
        <w:tblLayout w:type="fixed"/>
        <w:tblLook w:val="01E0"/>
      </w:tblPr>
      <w:tblGrid>
        <w:gridCol w:w="1907"/>
        <w:gridCol w:w="136"/>
        <w:gridCol w:w="1304"/>
        <w:gridCol w:w="1983"/>
        <w:gridCol w:w="1450"/>
        <w:gridCol w:w="3357"/>
      </w:tblGrid>
      <w:tr w:rsidR="003340AE" w:rsidRPr="003340AE">
        <w:tc>
          <w:tcPr>
            <w:tcW w:w="1651" w:type="pct"/>
            <w:gridSpan w:val="3"/>
          </w:tcPr>
          <w:p w:rsidR="00402E4C" w:rsidRPr="003340AE" w:rsidRDefault="00402E4C" w:rsidP="00F86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Исследуемые показатели</w:t>
            </w:r>
          </w:p>
        </w:tc>
        <w:tc>
          <w:tcPr>
            <w:tcW w:w="978" w:type="pct"/>
          </w:tcPr>
          <w:p w:rsidR="00402E4C" w:rsidRPr="003340AE" w:rsidRDefault="00410E6F" w:rsidP="00F86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  <w:tc>
          <w:tcPr>
            <w:tcW w:w="715" w:type="pct"/>
          </w:tcPr>
          <w:p w:rsidR="00402E4C" w:rsidRPr="003340AE" w:rsidRDefault="00410E6F" w:rsidP="00F861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Норма</w:t>
            </w:r>
          </w:p>
        </w:tc>
        <w:tc>
          <w:tcPr>
            <w:tcW w:w="1656" w:type="pct"/>
          </w:tcPr>
          <w:p w:rsidR="00402E4C" w:rsidRPr="003340AE" w:rsidRDefault="00410E6F" w:rsidP="00F86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Варианты</w:t>
            </w:r>
          </w:p>
        </w:tc>
      </w:tr>
      <w:tr w:rsidR="003340AE" w:rsidRPr="003340AE">
        <w:tc>
          <w:tcPr>
            <w:tcW w:w="1651" w:type="pct"/>
            <w:gridSpan w:val="3"/>
          </w:tcPr>
          <w:p w:rsidR="00410E6F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Исследование дыхательной способности</w:t>
            </w:r>
            <w:r w:rsidR="00334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0AE">
              <w:rPr>
                <w:rFonts w:ascii="Arial" w:hAnsi="Arial" w:cs="Arial"/>
                <w:sz w:val="20"/>
                <w:szCs w:val="20"/>
              </w:rPr>
              <w:t>сперматозоидов</w:t>
            </w:r>
          </w:p>
        </w:tc>
        <w:tc>
          <w:tcPr>
            <w:tcW w:w="978" w:type="pct"/>
          </w:tcPr>
          <w:p w:rsidR="00402E4C" w:rsidRPr="003340AE" w:rsidRDefault="00402E4C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</w:tcPr>
          <w:p w:rsidR="00410E6F" w:rsidRPr="003340AE" w:rsidRDefault="00410E6F" w:rsidP="003340AE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23-75 мин</w:t>
            </w:r>
          </w:p>
        </w:tc>
        <w:tc>
          <w:tcPr>
            <w:tcW w:w="1656" w:type="pct"/>
          </w:tcPr>
          <w:p w:rsidR="00626FF9" w:rsidRPr="003340AE" w:rsidRDefault="00626FF9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Концентрация сперматозоидов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15" w:type="pct"/>
          </w:tcPr>
          <w:p w:rsidR="00402E4C" w:rsidRPr="003340AE" w:rsidRDefault="00410E6F" w:rsidP="003340AE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Более 60*10</w:t>
            </w:r>
            <w:r w:rsidRPr="003340AE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3340AE">
              <w:rPr>
                <w:rFonts w:ascii="Arial" w:hAnsi="Arial" w:cs="Arial"/>
                <w:sz w:val="20"/>
                <w:szCs w:val="20"/>
              </w:rPr>
              <w:t>/мл</w:t>
            </w:r>
          </w:p>
        </w:tc>
        <w:tc>
          <w:tcPr>
            <w:tcW w:w="1656" w:type="pct"/>
          </w:tcPr>
          <w:p w:rsidR="003D3981" w:rsidRPr="003340AE" w:rsidRDefault="003D3981" w:rsidP="003D3981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 xml:space="preserve">Олигозооспермия </w:t>
            </w:r>
            <w:r w:rsidRPr="003340AE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3340AE">
              <w:rPr>
                <w:rFonts w:ascii="Arial" w:hAnsi="Arial" w:cs="Arial"/>
                <w:sz w:val="18"/>
                <w:szCs w:val="18"/>
              </w:rPr>
              <w:t xml:space="preserve"> ст – (30-60)*10</w:t>
            </w:r>
            <w:r w:rsidRPr="003340AE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Pr="003340AE">
              <w:rPr>
                <w:rFonts w:ascii="Arial" w:hAnsi="Arial" w:cs="Arial"/>
                <w:sz w:val="18"/>
                <w:szCs w:val="18"/>
              </w:rPr>
              <w:t>/мл</w:t>
            </w:r>
          </w:p>
          <w:p w:rsidR="003D3981" w:rsidRPr="003340AE" w:rsidRDefault="003D3981" w:rsidP="003D3981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 xml:space="preserve">Олигозооспермия </w:t>
            </w:r>
            <w:r w:rsidRPr="003340AE"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  <w:r w:rsidRPr="003340AE">
              <w:rPr>
                <w:rFonts w:ascii="Arial" w:hAnsi="Arial" w:cs="Arial"/>
                <w:sz w:val="18"/>
                <w:szCs w:val="18"/>
              </w:rPr>
              <w:t xml:space="preserve"> ст – (10-29)*10</w:t>
            </w:r>
            <w:r w:rsidRPr="003340AE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Pr="003340AE">
              <w:rPr>
                <w:rFonts w:ascii="Arial" w:hAnsi="Arial" w:cs="Arial"/>
                <w:sz w:val="18"/>
                <w:szCs w:val="18"/>
              </w:rPr>
              <w:t>/мл</w:t>
            </w:r>
          </w:p>
          <w:p w:rsidR="003D3981" w:rsidRPr="003340AE" w:rsidRDefault="003D3981" w:rsidP="003D3981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 xml:space="preserve">Олигозооспермия </w:t>
            </w:r>
            <w:r w:rsidRPr="003340AE">
              <w:rPr>
                <w:rFonts w:ascii="Arial" w:hAnsi="Arial" w:cs="Arial"/>
                <w:sz w:val="18"/>
                <w:szCs w:val="18"/>
                <w:lang w:val="en-US"/>
              </w:rPr>
              <w:t>III</w:t>
            </w:r>
            <w:r w:rsidRPr="003340AE">
              <w:rPr>
                <w:rFonts w:ascii="Arial" w:hAnsi="Arial" w:cs="Arial"/>
                <w:sz w:val="18"/>
                <w:szCs w:val="18"/>
              </w:rPr>
              <w:t xml:space="preserve"> ст – ниже 10*10</w:t>
            </w:r>
            <w:r w:rsidRPr="003340AE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Pr="003340AE">
              <w:rPr>
                <w:rFonts w:ascii="Arial" w:hAnsi="Arial" w:cs="Arial"/>
                <w:sz w:val="18"/>
                <w:szCs w:val="18"/>
              </w:rPr>
              <w:t>/мл</w:t>
            </w:r>
          </w:p>
          <w:p w:rsidR="003D3981" w:rsidRPr="003340AE" w:rsidRDefault="003D3981" w:rsidP="003D3981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Полизооспермия – более 200*10</w:t>
            </w:r>
            <w:r w:rsidRPr="003340AE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Pr="003340AE">
              <w:rPr>
                <w:rFonts w:ascii="Arial" w:hAnsi="Arial" w:cs="Arial"/>
                <w:sz w:val="18"/>
                <w:szCs w:val="18"/>
              </w:rPr>
              <w:t>/мл</w:t>
            </w:r>
          </w:p>
          <w:p w:rsidR="003D3981" w:rsidRPr="003340AE" w:rsidRDefault="003D3981" w:rsidP="003D3981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Азооспермия- отсутствие спермиев, но есть клетки спематогенеза</w:t>
            </w:r>
          </w:p>
          <w:p w:rsidR="00402E4C" w:rsidRPr="003340AE" w:rsidRDefault="003D3981" w:rsidP="003D3981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>Аспермия – отсутствие спермиев и клеток сперматогенеза</w:t>
            </w: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Число сперматозоидов в эякуляте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15" w:type="pct"/>
          </w:tcPr>
          <w:p w:rsidR="00402E4C" w:rsidRPr="003340AE" w:rsidRDefault="00410E6F" w:rsidP="003340AE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Более 150 млн</w:t>
            </w: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Число живых сперматозоидов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15" w:type="pct"/>
          </w:tcPr>
          <w:p w:rsidR="00402E4C" w:rsidRPr="003340AE" w:rsidRDefault="00410E6F" w:rsidP="003340AE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80-90%</w:t>
            </w: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Число мертвых сперматозоидов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15" w:type="pct"/>
          </w:tcPr>
          <w:p w:rsidR="00402E4C" w:rsidRPr="003340AE" w:rsidRDefault="00410E6F" w:rsidP="003340AE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10-20%</w:t>
            </w:r>
          </w:p>
        </w:tc>
        <w:tc>
          <w:tcPr>
            <w:tcW w:w="1656" w:type="pct"/>
          </w:tcPr>
          <w:p w:rsidR="00402E4C" w:rsidRPr="003340AE" w:rsidRDefault="00626FF9" w:rsidP="00410E6F">
            <w:pPr>
              <w:rPr>
                <w:rFonts w:ascii="Arial" w:hAnsi="Arial" w:cs="Arial"/>
                <w:sz w:val="18"/>
                <w:szCs w:val="18"/>
              </w:rPr>
            </w:pPr>
            <w:r w:rsidRPr="003340AE">
              <w:rPr>
                <w:rFonts w:ascii="Arial" w:hAnsi="Arial" w:cs="Arial"/>
                <w:sz w:val="18"/>
                <w:szCs w:val="18"/>
              </w:rPr>
              <w:t xml:space="preserve">Некроспермия – </w:t>
            </w:r>
            <w:r w:rsidR="003340AE">
              <w:rPr>
                <w:rFonts w:ascii="Arial" w:hAnsi="Arial" w:cs="Arial"/>
                <w:sz w:val="18"/>
                <w:szCs w:val="18"/>
              </w:rPr>
              <w:br/>
            </w:r>
            <w:r w:rsidRPr="003340AE">
              <w:rPr>
                <w:rFonts w:ascii="Arial" w:hAnsi="Arial" w:cs="Arial"/>
                <w:sz w:val="18"/>
                <w:szCs w:val="18"/>
              </w:rPr>
              <w:t>все сперматозоиды мертвые</w:t>
            </w: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Лейкоциты</w:t>
            </w:r>
          </w:p>
        </w:tc>
        <w:tc>
          <w:tcPr>
            <w:tcW w:w="978" w:type="pct"/>
          </w:tcPr>
          <w:p w:rsidR="004A3329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8-14</w:t>
            </w:r>
          </w:p>
        </w:tc>
        <w:tc>
          <w:tcPr>
            <w:tcW w:w="715" w:type="pct"/>
          </w:tcPr>
          <w:p w:rsidR="00402E4C" w:rsidRPr="003340AE" w:rsidRDefault="00410E6F" w:rsidP="003340AE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До 2 в поле зрения</w:t>
            </w: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Спермиофаги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715" w:type="pct"/>
          </w:tcPr>
          <w:p w:rsidR="00402E4C" w:rsidRPr="003340AE" w:rsidRDefault="00410E6F" w:rsidP="003340AE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Единичные</w:t>
            </w:r>
            <w:r w:rsidR="00626FF9" w:rsidRPr="003340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Эритроциты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715" w:type="pct"/>
          </w:tcPr>
          <w:p w:rsidR="00402E4C" w:rsidRPr="003340AE" w:rsidRDefault="00410E6F" w:rsidP="003340AE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Единичные</w:t>
            </w: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Эпителий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0-2</w:t>
            </w:r>
          </w:p>
        </w:tc>
        <w:tc>
          <w:tcPr>
            <w:tcW w:w="715" w:type="pct"/>
          </w:tcPr>
          <w:p w:rsidR="00402E4C" w:rsidRPr="003340AE" w:rsidRDefault="00410E6F" w:rsidP="003340AE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Единичные</w:t>
            </w: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Лецитиновые зерна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  <w:tc>
          <w:tcPr>
            <w:tcW w:w="715" w:type="pct"/>
          </w:tcPr>
          <w:p w:rsidR="00402E4C" w:rsidRPr="003340AE" w:rsidRDefault="00402E4C" w:rsidP="003340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Амилоидные тельца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5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Кристаллы Бетхера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5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Тельца Труссо-Лалемана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5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rPr>
          <w:trHeight w:val="135"/>
        </w:trPr>
        <w:tc>
          <w:tcPr>
            <w:tcW w:w="1008" w:type="pct"/>
            <w:gridSpan w:val="2"/>
            <w:vMerge w:val="restart"/>
          </w:tcPr>
          <w:p w:rsidR="003340AE" w:rsidRPr="003340AE" w:rsidRDefault="003340AE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Спермаглютинация</w:t>
            </w:r>
          </w:p>
        </w:tc>
        <w:tc>
          <w:tcPr>
            <w:tcW w:w="643" w:type="pct"/>
            <w:shd w:val="clear" w:color="auto" w:fill="auto"/>
          </w:tcPr>
          <w:p w:rsidR="003340AE" w:rsidRPr="003340AE" w:rsidRDefault="003340AE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головками</w:t>
            </w:r>
          </w:p>
        </w:tc>
        <w:tc>
          <w:tcPr>
            <w:tcW w:w="978" w:type="pct"/>
            <w:vMerge w:val="restart"/>
          </w:tcPr>
          <w:p w:rsid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</w:t>
            </w:r>
          </w:p>
          <w:p w:rsidR="00DB3768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715" w:type="pct"/>
            <w:vMerge w:val="restart"/>
          </w:tcPr>
          <w:p w:rsidR="003340AE" w:rsidRPr="003340AE" w:rsidRDefault="003340AE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  <w:vMerge w:val="restart"/>
          </w:tcPr>
          <w:p w:rsidR="003340AE" w:rsidRPr="003340AE" w:rsidRDefault="003340AE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rPr>
          <w:trHeight w:val="135"/>
        </w:trPr>
        <w:tc>
          <w:tcPr>
            <w:tcW w:w="1008" w:type="pct"/>
            <w:gridSpan w:val="2"/>
            <w:vMerge/>
          </w:tcPr>
          <w:p w:rsidR="003340AE" w:rsidRPr="003340AE" w:rsidRDefault="003340AE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shd w:val="clear" w:color="auto" w:fill="auto"/>
          </w:tcPr>
          <w:p w:rsidR="003340AE" w:rsidRPr="003340AE" w:rsidRDefault="003340AE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хвостиками</w:t>
            </w:r>
          </w:p>
        </w:tc>
        <w:tc>
          <w:tcPr>
            <w:tcW w:w="978" w:type="pct"/>
            <w:vMerge/>
          </w:tcPr>
          <w:p w:rsidR="003340AE" w:rsidRPr="003340AE" w:rsidRDefault="003340AE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:rsidR="003340AE" w:rsidRPr="003340AE" w:rsidRDefault="003340AE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  <w:vMerge/>
          </w:tcPr>
          <w:p w:rsidR="003340AE" w:rsidRPr="003340AE" w:rsidRDefault="003340AE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3D01B4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Агрегация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0AE">
              <w:rPr>
                <w:rFonts w:ascii="Arial" w:hAnsi="Arial" w:cs="Arial"/>
                <w:sz w:val="20"/>
                <w:szCs w:val="20"/>
                <w:lang w:val="en-US"/>
              </w:rPr>
              <w:t>Leptotrix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Кокки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5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Палочки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Ключевые клетки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Полиморфные диплококки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Диплококки Гр(-)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40AE">
              <w:rPr>
                <w:rFonts w:ascii="Arial" w:hAnsi="Arial" w:cs="Arial"/>
                <w:sz w:val="20"/>
                <w:szCs w:val="20"/>
                <w:lang w:val="en-US"/>
              </w:rPr>
              <w:t>Trichomonas vaginalis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c>
          <w:tcPr>
            <w:tcW w:w="1651" w:type="pct"/>
            <w:gridSpan w:val="3"/>
          </w:tcPr>
          <w:p w:rsidR="00402E4C" w:rsidRPr="003340AE" w:rsidRDefault="00410E6F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Фагоцитоз</w:t>
            </w:r>
          </w:p>
        </w:tc>
        <w:tc>
          <w:tcPr>
            <w:tcW w:w="978" w:type="pct"/>
          </w:tcPr>
          <w:p w:rsidR="00402E4C" w:rsidRPr="003340AE" w:rsidRDefault="00DB3768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</w:tcPr>
          <w:p w:rsidR="00402E4C" w:rsidRPr="003340AE" w:rsidRDefault="00402E4C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rPr>
          <w:trHeight w:val="135"/>
        </w:trPr>
        <w:tc>
          <w:tcPr>
            <w:tcW w:w="941" w:type="pct"/>
            <w:vMerge w:val="restart"/>
          </w:tcPr>
          <w:p w:rsidR="003340AE" w:rsidRPr="003340AE" w:rsidRDefault="003340AE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Дрожжеподобные грибы</w:t>
            </w:r>
          </w:p>
        </w:tc>
        <w:tc>
          <w:tcPr>
            <w:tcW w:w="710" w:type="pct"/>
            <w:gridSpan w:val="2"/>
            <w:shd w:val="clear" w:color="auto" w:fill="auto"/>
          </w:tcPr>
          <w:p w:rsidR="003340AE" w:rsidRPr="003340AE" w:rsidRDefault="003340AE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бластоспоры</w:t>
            </w:r>
          </w:p>
        </w:tc>
        <w:tc>
          <w:tcPr>
            <w:tcW w:w="978" w:type="pct"/>
            <w:vMerge w:val="restart"/>
          </w:tcPr>
          <w:p w:rsidR="003340AE" w:rsidRDefault="00DB3768" w:rsidP="00410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DB3768" w:rsidRPr="003340AE" w:rsidRDefault="00DB3768" w:rsidP="00410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5" w:type="pct"/>
            <w:vMerge w:val="restart"/>
          </w:tcPr>
          <w:p w:rsidR="003340AE" w:rsidRPr="003340AE" w:rsidRDefault="003340AE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  <w:vMerge w:val="restart"/>
          </w:tcPr>
          <w:p w:rsidR="003340AE" w:rsidRPr="003340AE" w:rsidRDefault="003340AE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AE" w:rsidRPr="003340AE">
        <w:trPr>
          <w:trHeight w:val="135"/>
        </w:trPr>
        <w:tc>
          <w:tcPr>
            <w:tcW w:w="941" w:type="pct"/>
            <w:vMerge/>
          </w:tcPr>
          <w:p w:rsidR="003340AE" w:rsidRPr="003340AE" w:rsidRDefault="003340AE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:rsidR="003340AE" w:rsidRPr="003340AE" w:rsidRDefault="003340AE" w:rsidP="00410E6F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псевдо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 w:rsidRPr="003340AE">
              <w:rPr>
                <w:rFonts w:ascii="Arial" w:hAnsi="Arial" w:cs="Arial"/>
                <w:sz w:val="20"/>
                <w:szCs w:val="20"/>
              </w:rPr>
              <w:t>мицеллий</w:t>
            </w:r>
          </w:p>
        </w:tc>
        <w:tc>
          <w:tcPr>
            <w:tcW w:w="978" w:type="pct"/>
            <w:vMerge/>
          </w:tcPr>
          <w:p w:rsidR="003340AE" w:rsidRPr="003340AE" w:rsidRDefault="003340AE" w:rsidP="0041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:rsidR="003340AE" w:rsidRPr="003340AE" w:rsidRDefault="003340AE" w:rsidP="0041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pct"/>
            <w:vMerge/>
          </w:tcPr>
          <w:p w:rsidR="003340AE" w:rsidRPr="003340AE" w:rsidRDefault="003340AE" w:rsidP="00410E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2E4C" w:rsidRPr="003340AE" w:rsidRDefault="00402E4C" w:rsidP="00F86199">
      <w:pPr>
        <w:jc w:val="center"/>
        <w:rPr>
          <w:rFonts w:ascii="Arial" w:hAnsi="Arial" w:cs="Arial"/>
          <w:sz w:val="20"/>
          <w:szCs w:val="20"/>
        </w:rPr>
      </w:pPr>
    </w:p>
    <w:p w:rsidR="00F86199" w:rsidRPr="003340AE" w:rsidRDefault="00A02828" w:rsidP="00F86199">
      <w:pPr>
        <w:jc w:val="center"/>
        <w:rPr>
          <w:rFonts w:ascii="Arial" w:hAnsi="Arial" w:cs="Arial"/>
          <w:b/>
          <w:sz w:val="20"/>
          <w:szCs w:val="20"/>
        </w:rPr>
      </w:pPr>
      <w:r w:rsidRPr="003340AE">
        <w:rPr>
          <w:rFonts w:ascii="Arial" w:hAnsi="Arial" w:cs="Arial"/>
          <w:b/>
          <w:sz w:val="20"/>
          <w:szCs w:val="20"/>
        </w:rPr>
        <w:t xml:space="preserve">3. </w:t>
      </w:r>
      <w:r w:rsidR="00F86199" w:rsidRPr="003340AE">
        <w:rPr>
          <w:rFonts w:ascii="Arial" w:hAnsi="Arial" w:cs="Arial"/>
          <w:b/>
          <w:sz w:val="20"/>
          <w:szCs w:val="20"/>
        </w:rPr>
        <w:t>МОРФОЛОГИЧЕСКОЕ ИССЛЕДОВАНИЕ</w:t>
      </w:r>
    </w:p>
    <w:p w:rsidR="00F86199" w:rsidRPr="003340AE" w:rsidRDefault="00F86199" w:rsidP="00F8619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a3"/>
        <w:tblW w:w="5000" w:type="pct"/>
        <w:tblLook w:val="01E0"/>
      </w:tblPr>
      <w:tblGrid>
        <w:gridCol w:w="3347"/>
        <w:gridCol w:w="3420"/>
        <w:gridCol w:w="3370"/>
      </w:tblGrid>
      <w:tr w:rsidR="00F86199" w:rsidRPr="003340AE">
        <w:tc>
          <w:tcPr>
            <w:tcW w:w="1651" w:type="pct"/>
          </w:tcPr>
          <w:p w:rsidR="00F86199" w:rsidRPr="003340AE" w:rsidRDefault="00F86199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Виды сперматозоидов</w:t>
            </w:r>
          </w:p>
        </w:tc>
        <w:tc>
          <w:tcPr>
            <w:tcW w:w="1687" w:type="pct"/>
          </w:tcPr>
          <w:p w:rsidR="00F86199" w:rsidRPr="003340AE" w:rsidRDefault="00F86199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  <w:tc>
          <w:tcPr>
            <w:tcW w:w="1662" w:type="pct"/>
          </w:tcPr>
          <w:p w:rsidR="00F86199" w:rsidRPr="003340AE" w:rsidRDefault="00F86199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Норма</w:t>
            </w:r>
          </w:p>
        </w:tc>
      </w:tr>
      <w:tr w:rsidR="00F86199" w:rsidRPr="003340AE">
        <w:tc>
          <w:tcPr>
            <w:tcW w:w="1651" w:type="pct"/>
          </w:tcPr>
          <w:p w:rsidR="00F86199" w:rsidRPr="003340AE" w:rsidRDefault="00F86199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Нормальные сперматозоиды</w:t>
            </w:r>
          </w:p>
        </w:tc>
        <w:tc>
          <w:tcPr>
            <w:tcW w:w="1687" w:type="pct"/>
          </w:tcPr>
          <w:p w:rsidR="00F86199" w:rsidRPr="003340AE" w:rsidRDefault="00DB3768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662" w:type="pct"/>
          </w:tcPr>
          <w:p w:rsidR="00F86199" w:rsidRPr="003340AE" w:rsidRDefault="00F86199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80-85%</w:t>
            </w:r>
          </w:p>
        </w:tc>
      </w:tr>
      <w:tr w:rsidR="00F86199" w:rsidRPr="003340AE">
        <w:tc>
          <w:tcPr>
            <w:tcW w:w="1651" w:type="pct"/>
          </w:tcPr>
          <w:p w:rsidR="00F86199" w:rsidRPr="003340AE" w:rsidRDefault="00F86199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Юные сперматозоиды</w:t>
            </w:r>
          </w:p>
        </w:tc>
        <w:tc>
          <w:tcPr>
            <w:tcW w:w="1687" w:type="pct"/>
          </w:tcPr>
          <w:p w:rsidR="00F86199" w:rsidRPr="003340AE" w:rsidRDefault="00DB3768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2" w:type="pct"/>
          </w:tcPr>
          <w:p w:rsidR="00F86199" w:rsidRPr="003340AE" w:rsidRDefault="00F86199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2-4%</w:t>
            </w:r>
          </w:p>
        </w:tc>
      </w:tr>
      <w:tr w:rsidR="00F86199" w:rsidRPr="003340AE">
        <w:tc>
          <w:tcPr>
            <w:tcW w:w="1651" w:type="pct"/>
          </w:tcPr>
          <w:p w:rsidR="00F86199" w:rsidRPr="003340AE" w:rsidRDefault="00F86199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С деформацией головки</w:t>
            </w:r>
          </w:p>
        </w:tc>
        <w:tc>
          <w:tcPr>
            <w:tcW w:w="1687" w:type="pct"/>
          </w:tcPr>
          <w:p w:rsidR="00F86199" w:rsidRPr="003340AE" w:rsidRDefault="00DB3768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62" w:type="pct"/>
            <w:vMerge w:val="restart"/>
          </w:tcPr>
          <w:p w:rsidR="00F86199" w:rsidRPr="003340AE" w:rsidRDefault="00F86199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199" w:rsidRPr="003340AE" w:rsidRDefault="00F86199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15-20%</w:t>
            </w:r>
          </w:p>
        </w:tc>
      </w:tr>
      <w:tr w:rsidR="00F86199" w:rsidRPr="003340AE">
        <w:tc>
          <w:tcPr>
            <w:tcW w:w="1651" w:type="pct"/>
          </w:tcPr>
          <w:p w:rsidR="00F86199" w:rsidRPr="003340AE" w:rsidRDefault="00F86199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С деформацией шейки</w:t>
            </w:r>
          </w:p>
        </w:tc>
        <w:tc>
          <w:tcPr>
            <w:tcW w:w="1687" w:type="pct"/>
          </w:tcPr>
          <w:p w:rsidR="00F86199" w:rsidRPr="003340AE" w:rsidRDefault="00DB3768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62" w:type="pct"/>
            <w:vMerge/>
          </w:tcPr>
          <w:p w:rsidR="00F86199" w:rsidRPr="003340AE" w:rsidRDefault="00F86199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199" w:rsidRPr="003340AE">
        <w:tc>
          <w:tcPr>
            <w:tcW w:w="1651" w:type="pct"/>
          </w:tcPr>
          <w:p w:rsidR="00F86199" w:rsidRPr="003340AE" w:rsidRDefault="00F86199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С деформацией хвостиков</w:t>
            </w:r>
          </w:p>
        </w:tc>
        <w:tc>
          <w:tcPr>
            <w:tcW w:w="1687" w:type="pct"/>
          </w:tcPr>
          <w:p w:rsidR="00F86199" w:rsidRPr="003340AE" w:rsidRDefault="00DB3768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62" w:type="pct"/>
            <w:vMerge/>
          </w:tcPr>
          <w:p w:rsidR="00F86199" w:rsidRPr="003340AE" w:rsidRDefault="00F86199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199" w:rsidRPr="003340AE">
        <w:tc>
          <w:tcPr>
            <w:tcW w:w="1651" w:type="pct"/>
          </w:tcPr>
          <w:p w:rsidR="00F86199" w:rsidRPr="003340AE" w:rsidRDefault="00F86199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Старые формы</w:t>
            </w:r>
          </w:p>
        </w:tc>
        <w:tc>
          <w:tcPr>
            <w:tcW w:w="1687" w:type="pct"/>
          </w:tcPr>
          <w:p w:rsidR="00F86199" w:rsidRPr="003340AE" w:rsidRDefault="00DB3768" w:rsidP="00F861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2" w:type="pct"/>
          </w:tcPr>
          <w:p w:rsidR="00F86199" w:rsidRPr="003340AE" w:rsidRDefault="00F86199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4%</w:t>
            </w:r>
          </w:p>
        </w:tc>
      </w:tr>
    </w:tbl>
    <w:p w:rsidR="00626FF9" w:rsidRPr="003340AE" w:rsidRDefault="003340AE" w:rsidP="00626F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br w:type="page"/>
      </w:r>
      <w:r w:rsidR="00A02828" w:rsidRPr="003340AE">
        <w:rPr>
          <w:rFonts w:ascii="Arial" w:hAnsi="Arial" w:cs="Arial"/>
          <w:b/>
          <w:sz w:val="20"/>
          <w:szCs w:val="20"/>
        </w:rPr>
        <w:lastRenderedPageBreak/>
        <w:t>4.</w:t>
      </w:r>
      <w:r w:rsidR="00E77D43" w:rsidRPr="003340AE">
        <w:rPr>
          <w:rFonts w:ascii="Arial" w:hAnsi="Arial" w:cs="Arial"/>
          <w:b/>
          <w:sz w:val="20"/>
          <w:szCs w:val="20"/>
        </w:rPr>
        <w:t xml:space="preserve"> </w:t>
      </w:r>
      <w:r w:rsidR="00626FF9" w:rsidRPr="003340AE">
        <w:rPr>
          <w:rFonts w:ascii="Arial" w:hAnsi="Arial" w:cs="Arial"/>
          <w:b/>
          <w:sz w:val="20"/>
          <w:szCs w:val="20"/>
        </w:rPr>
        <w:t>КИНЕМАТИЧЕСКОЕ ИССЛЕДОВАНИЕ</w:t>
      </w:r>
    </w:p>
    <w:p w:rsidR="00626FF9" w:rsidRPr="003340AE" w:rsidRDefault="00626FF9" w:rsidP="00626FF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a3"/>
        <w:tblW w:w="5000" w:type="pct"/>
        <w:tblLook w:val="01E0"/>
      </w:tblPr>
      <w:tblGrid>
        <w:gridCol w:w="3334"/>
        <w:gridCol w:w="2175"/>
        <w:gridCol w:w="1279"/>
        <w:gridCol w:w="3349"/>
      </w:tblGrid>
      <w:tr w:rsidR="00626FF9" w:rsidRPr="003340AE">
        <w:tc>
          <w:tcPr>
            <w:tcW w:w="1644" w:type="pct"/>
          </w:tcPr>
          <w:p w:rsidR="00626FF9" w:rsidRPr="003340AE" w:rsidRDefault="00626FF9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Исследуемые показатели</w:t>
            </w:r>
          </w:p>
        </w:tc>
        <w:tc>
          <w:tcPr>
            <w:tcW w:w="1073" w:type="pct"/>
          </w:tcPr>
          <w:p w:rsidR="00626FF9" w:rsidRPr="003340AE" w:rsidRDefault="00626FF9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  <w:tc>
          <w:tcPr>
            <w:tcW w:w="631" w:type="pct"/>
          </w:tcPr>
          <w:p w:rsidR="00626FF9" w:rsidRPr="003340AE" w:rsidRDefault="00626FF9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Норма</w:t>
            </w:r>
          </w:p>
        </w:tc>
        <w:tc>
          <w:tcPr>
            <w:tcW w:w="1652" w:type="pct"/>
          </w:tcPr>
          <w:p w:rsidR="00626FF9" w:rsidRPr="003340AE" w:rsidRDefault="00626FF9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Варианты</w:t>
            </w:r>
          </w:p>
        </w:tc>
      </w:tr>
      <w:tr w:rsidR="00626FF9" w:rsidRPr="003340AE">
        <w:tc>
          <w:tcPr>
            <w:tcW w:w="1644" w:type="pct"/>
          </w:tcPr>
          <w:p w:rsidR="00626FF9" w:rsidRPr="003340AE" w:rsidRDefault="00626FF9" w:rsidP="00626FF9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Нормокинезис</w:t>
            </w:r>
            <w:r w:rsidR="00334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0AE">
              <w:rPr>
                <w:rFonts w:ascii="Arial" w:hAnsi="Arial" w:cs="Arial"/>
                <w:sz w:val="20"/>
                <w:szCs w:val="20"/>
              </w:rPr>
              <w:t>(подвижные)</w:t>
            </w:r>
          </w:p>
        </w:tc>
        <w:tc>
          <w:tcPr>
            <w:tcW w:w="1073" w:type="pct"/>
          </w:tcPr>
          <w:p w:rsidR="00626FF9" w:rsidRPr="003340AE" w:rsidRDefault="00DB376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631" w:type="pct"/>
          </w:tcPr>
          <w:p w:rsidR="00626FF9" w:rsidRPr="003340AE" w:rsidRDefault="00626FF9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FF9" w:rsidRPr="003340AE" w:rsidRDefault="00626FF9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70-90%</w:t>
            </w:r>
          </w:p>
        </w:tc>
        <w:tc>
          <w:tcPr>
            <w:tcW w:w="1652" w:type="pct"/>
          </w:tcPr>
          <w:p w:rsidR="00626FF9" w:rsidRPr="003340AE" w:rsidRDefault="00A02828" w:rsidP="00626FF9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Акинезозооспермия – полная неподвижность живых спермиев</w:t>
            </w:r>
          </w:p>
          <w:p w:rsidR="00A02828" w:rsidRPr="003340AE" w:rsidRDefault="00A02828" w:rsidP="00626FF9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Астенозооспермия – количество малоподвижных и неподвижных спермиев &gt; 30%</w:t>
            </w:r>
          </w:p>
        </w:tc>
      </w:tr>
      <w:tr w:rsidR="00626FF9" w:rsidRPr="003340AE">
        <w:tc>
          <w:tcPr>
            <w:tcW w:w="1644" w:type="pct"/>
          </w:tcPr>
          <w:p w:rsidR="00626FF9" w:rsidRPr="003340AE" w:rsidRDefault="00626FF9" w:rsidP="00626FF9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Малоподвижные</w:t>
            </w:r>
          </w:p>
        </w:tc>
        <w:tc>
          <w:tcPr>
            <w:tcW w:w="1073" w:type="pct"/>
          </w:tcPr>
          <w:p w:rsidR="00626FF9" w:rsidRPr="003340AE" w:rsidRDefault="00DB376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31" w:type="pct"/>
          </w:tcPr>
          <w:p w:rsidR="00626FF9" w:rsidRPr="003340AE" w:rsidRDefault="00626FF9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10-20%</w:t>
            </w:r>
          </w:p>
        </w:tc>
        <w:tc>
          <w:tcPr>
            <w:tcW w:w="1652" w:type="pct"/>
          </w:tcPr>
          <w:p w:rsidR="00626FF9" w:rsidRPr="003340AE" w:rsidRDefault="00626FF9" w:rsidP="0062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FF9" w:rsidRPr="003340AE">
        <w:tc>
          <w:tcPr>
            <w:tcW w:w="1644" w:type="pct"/>
          </w:tcPr>
          <w:p w:rsidR="00626FF9" w:rsidRPr="003340AE" w:rsidRDefault="00626FF9" w:rsidP="00626FF9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Акинезис (неподвижные)</w:t>
            </w:r>
          </w:p>
        </w:tc>
        <w:tc>
          <w:tcPr>
            <w:tcW w:w="1073" w:type="pct"/>
          </w:tcPr>
          <w:p w:rsidR="00626FF9" w:rsidRPr="003340AE" w:rsidRDefault="00DB376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31" w:type="pct"/>
          </w:tcPr>
          <w:p w:rsidR="00626FF9" w:rsidRPr="003340AE" w:rsidRDefault="00626FF9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652" w:type="pct"/>
          </w:tcPr>
          <w:p w:rsidR="00626FF9" w:rsidRPr="003340AE" w:rsidRDefault="00626FF9" w:rsidP="0062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FF9" w:rsidRPr="003340AE">
        <w:tc>
          <w:tcPr>
            <w:tcW w:w="1644" w:type="pct"/>
          </w:tcPr>
          <w:p w:rsidR="00626FF9" w:rsidRPr="003340AE" w:rsidRDefault="00A02828" w:rsidP="00626FF9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Линейное движение</w:t>
            </w:r>
          </w:p>
        </w:tc>
        <w:tc>
          <w:tcPr>
            <w:tcW w:w="1073" w:type="pct"/>
          </w:tcPr>
          <w:p w:rsidR="00626FF9" w:rsidRPr="003340AE" w:rsidRDefault="00DB376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31" w:type="pct"/>
          </w:tcPr>
          <w:p w:rsidR="00626FF9" w:rsidRPr="003340AE" w:rsidRDefault="00A02828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90-95%</w:t>
            </w:r>
          </w:p>
        </w:tc>
        <w:tc>
          <w:tcPr>
            <w:tcW w:w="1652" w:type="pct"/>
          </w:tcPr>
          <w:p w:rsidR="00626FF9" w:rsidRPr="003340AE" w:rsidRDefault="00626FF9" w:rsidP="0062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FF9" w:rsidRPr="003340AE">
        <w:tc>
          <w:tcPr>
            <w:tcW w:w="1644" w:type="pct"/>
          </w:tcPr>
          <w:p w:rsidR="00626FF9" w:rsidRPr="003340AE" w:rsidRDefault="00A02828" w:rsidP="00626FF9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Манежное движение</w:t>
            </w:r>
          </w:p>
        </w:tc>
        <w:tc>
          <w:tcPr>
            <w:tcW w:w="1073" w:type="pct"/>
          </w:tcPr>
          <w:p w:rsidR="00626FF9" w:rsidRPr="003340AE" w:rsidRDefault="00DB376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1" w:type="pct"/>
          </w:tcPr>
          <w:p w:rsidR="00626FF9" w:rsidRPr="003340AE" w:rsidRDefault="00A02828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5-10%</w:t>
            </w:r>
          </w:p>
        </w:tc>
        <w:tc>
          <w:tcPr>
            <w:tcW w:w="1652" w:type="pct"/>
          </w:tcPr>
          <w:p w:rsidR="00626FF9" w:rsidRPr="003340AE" w:rsidRDefault="00626FF9" w:rsidP="0062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FF9" w:rsidRPr="003340AE">
        <w:tc>
          <w:tcPr>
            <w:tcW w:w="1644" w:type="pct"/>
          </w:tcPr>
          <w:p w:rsidR="00626FF9" w:rsidRPr="003340AE" w:rsidRDefault="00A02828" w:rsidP="00626FF9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Колебательное движение</w:t>
            </w:r>
          </w:p>
        </w:tc>
        <w:tc>
          <w:tcPr>
            <w:tcW w:w="1073" w:type="pct"/>
          </w:tcPr>
          <w:p w:rsidR="00626FF9" w:rsidRPr="003340AE" w:rsidRDefault="00DB376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31" w:type="pct"/>
          </w:tcPr>
          <w:p w:rsidR="00626FF9" w:rsidRPr="003340AE" w:rsidRDefault="00A02828" w:rsidP="00E77D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52" w:type="pct"/>
          </w:tcPr>
          <w:p w:rsidR="00626FF9" w:rsidRPr="003340AE" w:rsidRDefault="00626FF9" w:rsidP="0062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FF9" w:rsidRPr="003340AE" w:rsidRDefault="00626FF9" w:rsidP="00626FF9">
      <w:pPr>
        <w:jc w:val="center"/>
        <w:rPr>
          <w:rFonts w:ascii="Arial" w:hAnsi="Arial" w:cs="Arial"/>
          <w:sz w:val="20"/>
          <w:szCs w:val="20"/>
        </w:rPr>
      </w:pPr>
    </w:p>
    <w:p w:rsidR="00A02828" w:rsidRPr="003340AE" w:rsidRDefault="00A02828" w:rsidP="00626FF9">
      <w:pPr>
        <w:jc w:val="center"/>
        <w:rPr>
          <w:rFonts w:ascii="Arial" w:hAnsi="Arial" w:cs="Arial"/>
          <w:b/>
          <w:sz w:val="20"/>
          <w:szCs w:val="20"/>
        </w:rPr>
      </w:pPr>
      <w:r w:rsidRPr="003340AE">
        <w:rPr>
          <w:rFonts w:ascii="Arial" w:hAnsi="Arial" w:cs="Arial"/>
          <w:b/>
          <w:sz w:val="20"/>
          <w:szCs w:val="20"/>
        </w:rPr>
        <w:t>5.</w:t>
      </w:r>
      <w:r w:rsidR="00E77D43" w:rsidRPr="003340AE">
        <w:rPr>
          <w:rFonts w:ascii="Arial" w:hAnsi="Arial" w:cs="Arial"/>
          <w:b/>
          <w:sz w:val="20"/>
          <w:szCs w:val="20"/>
        </w:rPr>
        <w:t xml:space="preserve"> </w:t>
      </w:r>
      <w:r w:rsidRPr="003340AE">
        <w:rPr>
          <w:rFonts w:ascii="Arial" w:hAnsi="Arial" w:cs="Arial"/>
          <w:b/>
          <w:sz w:val="20"/>
          <w:szCs w:val="20"/>
        </w:rPr>
        <w:t>ИССЛЕДОВАНИЕ КЛЕТОК СПЕРМАТОГЕНЕЗА</w:t>
      </w:r>
    </w:p>
    <w:p w:rsidR="00A02828" w:rsidRPr="003340AE" w:rsidRDefault="00A02828" w:rsidP="00626FF9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a3"/>
        <w:tblW w:w="5000" w:type="pct"/>
        <w:tblLook w:val="01E0"/>
      </w:tblPr>
      <w:tblGrid>
        <w:gridCol w:w="2627"/>
        <w:gridCol w:w="4130"/>
        <w:gridCol w:w="3380"/>
      </w:tblGrid>
      <w:tr w:rsidR="00A02828" w:rsidRPr="003340AE">
        <w:tc>
          <w:tcPr>
            <w:tcW w:w="1296" w:type="pct"/>
          </w:tcPr>
          <w:p w:rsidR="00A02828" w:rsidRPr="003340AE" w:rsidRDefault="00A0282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Показатель</w:t>
            </w:r>
          </w:p>
        </w:tc>
        <w:tc>
          <w:tcPr>
            <w:tcW w:w="2037" w:type="pct"/>
          </w:tcPr>
          <w:p w:rsidR="00A02828" w:rsidRPr="003340AE" w:rsidRDefault="00A0282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  <w:tc>
          <w:tcPr>
            <w:tcW w:w="1667" w:type="pct"/>
          </w:tcPr>
          <w:p w:rsidR="00A02828" w:rsidRPr="003340AE" w:rsidRDefault="00A0282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Норма</w:t>
            </w:r>
          </w:p>
        </w:tc>
      </w:tr>
      <w:tr w:rsidR="00A02828" w:rsidRPr="003340AE">
        <w:tc>
          <w:tcPr>
            <w:tcW w:w="1296" w:type="pct"/>
          </w:tcPr>
          <w:p w:rsidR="00A02828" w:rsidRPr="003340AE" w:rsidRDefault="00A02828" w:rsidP="00A02828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Сперматогония</w:t>
            </w:r>
          </w:p>
        </w:tc>
        <w:tc>
          <w:tcPr>
            <w:tcW w:w="2037" w:type="pct"/>
          </w:tcPr>
          <w:p w:rsidR="00A02828" w:rsidRPr="003340AE" w:rsidRDefault="00DB376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7" w:type="pct"/>
          </w:tcPr>
          <w:p w:rsidR="00A02828" w:rsidRPr="003340AE" w:rsidRDefault="00A0282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0,5-2%</w:t>
            </w:r>
          </w:p>
        </w:tc>
      </w:tr>
      <w:tr w:rsidR="00A02828" w:rsidRPr="003340AE">
        <w:tc>
          <w:tcPr>
            <w:tcW w:w="1296" w:type="pct"/>
          </w:tcPr>
          <w:p w:rsidR="00A02828" w:rsidRPr="003340AE" w:rsidRDefault="00A02828" w:rsidP="00A02828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Сперматоцит</w:t>
            </w:r>
          </w:p>
        </w:tc>
        <w:tc>
          <w:tcPr>
            <w:tcW w:w="2037" w:type="pct"/>
          </w:tcPr>
          <w:p w:rsidR="00A02828" w:rsidRPr="003340AE" w:rsidRDefault="00DB376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667" w:type="pct"/>
          </w:tcPr>
          <w:p w:rsidR="00A02828" w:rsidRPr="003340AE" w:rsidRDefault="00A0282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0,5-2%</w:t>
            </w:r>
          </w:p>
        </w:tc>
      </w:tr>
      <w:tr w:rsidR="00A02828" w:rsidRPr="003340AE">
        <w:tc>
          <w:tcPr>
            <w:tcW w:w="1296" w:type="pct"/>
          </w:tcPr>
          <w:p w:rsidR="00A02828" w:rsidRPr="003340AE" w:rsidRDefault="00A02828" w:rsidP="00A02828">
            <w:pPr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Сперматида</w:t>
            </w:r>
          </w:p>
        </w:tc>
        <w:tc>
          <w:tcPr>
            <w:tcW w:w="2037" w:type="pct"/>
          </w:tcPr>
          <w:p w:rsidR="00A02828" w:rsidRPr="003340AE" w:rsidRDefault="00DB376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667" w:type="pct"/>
          </w:tcPr>
          <w:p w:rsidR="00A02828" w:rsidRPr="003340AE" w:rsidRDefault="00A02828" w:rsidP="0062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0AE">
              <w:rPr>
                <w:rFonts w:ascii="Arial" w:hAnsi="Arial" w:cs="Arial"/>
                <w:sz w:val="20"/>
                <w:szCs w:val="20"/>
              </w:rPr>
              <w:t>0,5-2%</w:t>
            </w:r>
          </w:p>
        </w:tc>
      </w:tr>
    </w:tbl>
    <w:p w:rsidR="008553D5" w:rsidRPr="003340AE" w:rsidRDefault="008553D5" w:rsidP="003340AE">
      <w:pPr>
        <w:jc w:val="center"/>
        <w:rPr>
          <w:lang w:val="en-US"/>
        </w:rPr>
      </w:pPr>
    </w:p>
    <w:sectPr w:rsidR="008553D5" w:rsidRPr="003340AE" w:rsidSect="009B5E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characterSpacingControl w:val="doNotCompress"/>
  <w:compat/>
  <w:rsids>
    <w:rsidRoot w:val="00633736"/>
    <w:rsid w:val="000B5884"/>
    <w:rsid w:val="001546E7"/>
    <w:rsid w:val="00193A76"/>
    <w:rsid w:val="002035BA"/>
    <w:rsid w:val="00205E74"/>
    <w:rsid w:val="00301CB7"/>
    <w:rsid w:val="003043B8"/>
    <w:rsid w:val="003340AE"/>
    <w:rsid w:val="00371487"/>
    <w:rsid w:val="003D01B4"/>
    <w:rsid w:val="003D3981"/>
    <w:rsid w:val="003F65B0"/>
    <w:rsid w:val="00402E4C"/>
    <w:rsid w:val="00410E6F"/>
    <w:rsid w:val="004A3329"/>
    <w:rsid w:val="00517BC5"/>
    <w:rsid w:val="00555921"/>
    <w:rsid w:val="00557441"/>
    <w:rsid w:val="00626FF9"/>
    <w:rsid w:val="00633736"/>
    <w:rsid w:val="008553D5"/>
    <w:rsid w:val="009B5E6E"/>
    <w:rsid w:val="00A02828"/>
    <w:rsid w:val="00A04990"/>
    <w:rsid w:val="00BC26BB"/>
    <w:rsid w:val="00CF7228"/>
    <w:rsid w:val="00DB3768"/>
    <w:rsid w:val="00E77D43"/>
    <w:rsid w:val="00F8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6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&#1057;&#1087;&#1077;&#1088;&#1084;&#1086;&#1075;&#1088;&#1072;&#1084;&#1084;&#1072;\@%20&#1064;&#1072;&#1073;&#1083;&#1086;&#1085;\&#1057;&#1087;&#1077;&#1088;&#1084;&#1086;&#1075;&#1088;&#1072;&#1084;&#1084;&#1072;%20(&#1096;&#1072;&#1073;&#1083;&#1086;&#1085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Спермограмма (шаблон).dot</Template>
  <TotalTime>15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СПЕРМОГРАММА</vt:lpstr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СПЕРМОГРАММА</dc:title>
  <dc:subject/>
  <dc:creator>kulikov</dc:creator>
  <cp:keywords/>
  <dc:description/>
  <cp:lastModifiedBy>kulikov</cp:lastModifiedBy>
  <cp:revision>1</cp:revision>
  <cp:lastPrinted>2006-06-07T17:40:00Z</cp:lastPrinted>
  <dcterms:created xsi:type="dcterms:W3CDTF">2009-12-17T17:06:00Z</dcterms:created>
  <dcterms:modified xsi:type="dcterms:W3CDTF">2009-12-17T17:21:00Z</dcterms:modified>
</cp:coreProperties>
</file>